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A532" w14:textId="77777777" w:rsidR="00E129AB" w:rsidRDefault="00E129AB">
      <w:pPr>
        <w:pStyle w:val="Bezproreda"/>
      </w:pPr>
    </w:p>
    <w:p w14:paraId="4302A534" w14:textId="7C434DDA" w:rsidR="00E129AB" w:rsidRPr="00650371" w:rsidRDefault="00950F89">
      <w:pPr>
        <w:pStyle w:val="Bezproreda"/>
        <w:rPr>
          <w:b/>
          <w:bCs/>
        </w:rPr>
      </w:pPr>
      <w:r w:rsidRPr="00650371">
        <w:rPr>
          <w:b/>
          <w:bCs/>
        </w:rPr>
        <w:t>Dom za starije osobe Lovret</w:t>
      </w:r>
    </w:p>
    <w:p w14:paraId="4302A535" w14:textId="77777777" w:rsidR="00E129AB" w:rsidRDefault="00950F89">
      <w:pPr>
        <w:pStyle w:val="Bezproreda"/>
      </w:pPr>
      <w:r>
        <w:t>Starčevićeva 19</w:t>
      </w:r>
    </w:p>
    <w:p w14:paraId="4302A536" w14:textId="77777777" w:rsidR="00E129AB" w:rsidRDefault="00950F89">
      <w:pPr>
        <w:pStyle w:val="Bezproreda"/>
      </w:pPr>
      <w:r>
        <w:t>21 000 Split</w:t>
      </w:r>
    </w:p>
    <w:p w14:paraId="4302A537" w14:textId="77777777" w:rsidR="00E129AB" w:rsidRDefault="00950F89">
      <w:pPr>
        <w:pStyle w:val="Bezproreda"/>
      </w:pPr>
      <w:r>
        <w:t>Odsjek – Pomoć u kući</w:t>
      </w:r>
    </w:p>
    <w:p w14:paraId="77B2AE26" w14:textId="1A8B82A5" w:rsidR="00650371" w:rsidRDefault="00650371">
      <w:pPr>
        <w:pStyle w:val="Bezproreda"/>
      </w:pPr>
      <w:r>
        <w:t xml:space="preserve">E-mail: </w:t>
      </w:r>
      <w:hyperlink r:id="rId7" w:history="1">
        <w:r w:rsidRPr="00CF6D99">
          <w:rPr>
            <w:rStyle w:val="Hiperveza"/>
          </w:rPr>
          <w:t>pomocukuci</w:t>
        </w:r>
        <w:r w:rsidRPr="00CF6D99">
          <w:rPr>
            <w:rStyle w:val="Hiperveza"/>
            <w:rFonts w:cs="Calibri"/>
          </w:rPr>
          <w:t>@</w:t>
        </w:r>
        <w:r w:rsidRPr="00CF6D99">
          <w:rPr>
            <w:rStyle w:val="Hiperveza"/>
          </w:rPr>
          <w:t>gmail.com</w:t>
        </w:r>
      </w:hyperlink>
    </w:p>
    <w:p w14:paraId="4302A539" w14:textId="77777777" w:rsidR="00E129AB" w:rsidRDefault="00950F89">
      <w:pPr>
        <w:pStyle w:val="Bezproreda"/>
      </w:pPr>
      <w:r>
        <w:t>Tel. 021/329-210</w:t>
      </w:r>
    </w:p>
    <w:p w14:paraId="4302A53A" w14:textId="77777777" w:rsidR="00E129AB" w:rsidRDefault="00E129AB">
      <w:pPr>
        <w:pStyle w:val="Bezproreda"/>
      </w:pPr>
    </w:p>
    <w:p w14:paraId="4302A53B" w14:textId="77777777" w:rsidR="00E129AB" w:rsidRDefault="00E129AB">
      <w:pPr>
        <w:pStyle w:val="Bezproreda"/>
      </w:pPr>
    </w:p>
    <w:p w14:paraId="4302A53C" w14:textId="77777777" w:rsidR="00E129AB" w:rsidRDefault="00E129AB">
      <w:pPr>
        <w:pStyle w:val="Bezproreda"/>
      </w:pPr>
    </w:p>
    <w:p w14:paraId="4302A53D" w14:textId="77777777" w:rsidR="00E129AB" w:rsidRDefault="00950F89">
      <w:pPr>
        <w:pStyle w:val="Bezproreda"/>
      </w:pPr>
      <w:r>
        <w:t xml:space="preserve">Za ostvarivanje usluga koje pruža Odsjek za pomoć i njegu u kući potrebno je donijeti slijedeće: </w:t>
      </w:r>
    </w:p>
    <w:p w14:paraId="4302A53E" w14:textId="77777777" w:rsidR="00E129AB" w:rsidRDefault="00E129AB">
      <w:pPr>
        <w:pStyle w:val="Bezproreda"/>
      </w:pPr>
    </w:p>
    <w:p w14:paraId="4302A542" w14:textId="5A31C7E7" w:rsidR="00E129AB" w:rsidRDefault="002B7D3B" w:rsidP="002B7D3B">
      <w:pPr>
        <w:pStyle w:val="Odlomakpopisa"/>
        <w:numPr>
          <w:ilvl w:val="0"/>
          <w:numId w:val="1"/>
        </w:numPr>
      </w:pPr>
      <w:r>
        <w:t xml:space="preserve">Ispunjeni </w:t>
      </w:r>
      <w:r w:rsidRPr="002B7D3B">
        <w:t>Zahtjev</w:t>
      </w:r>
      <w:r w:rsidR="003E42B2">
        <w:t>,</w:t>
      </w:r>
    </w:p>
    <w:p w14:paraId="4302A543" w14:textId="42CECDB2" w:rsidR="00E129AB" w:rsidRDefault="00950F89">
      <w:pPr>
        <w:pStyle w:val="Bezproreda"/>
        <w:numPr>
          <w:ilvl w:val="0"/>
          <w:numId w:val="1"/>
        </w:numPr>
      </w:pPr>
      <w:r>
        <w:t>K</w:t>
      </w:r>
      <w:r>
        <w:t>opiju zdravstvene iskaznice i dopunskog osiguranja korisnika</w:t>
      </w:r>
      <w:r w:rsidR="003E42B2">
        <w:t>,</w:t>
      </w:r>
    </w:p>
    <w:p w14:paraId="4302A544" w14:textId="77777777" w:rsidR="00E129AB" w:rsidRDefault="00E129AB">
      <w:pPr>
        <w:pStyle w:val="Bezproreda"/>
      </w:pPr>
    </w:p>
    <w:p w14:paraId="4302A545" w14:textId="0C78311B" w:rsidR="00E129AB" w:rsidRDefault="00950F89">
      <w:pPr>
        <w:pStyle w:val="Bezproreda"/>
        <w:numPr>
          <w:ilvl w:val="0"/>
          <w:numId w:val="1"/>
        </w:numPr>
      </w:pPr>
      <w:r>
        <w:t>Kopiju osobne iskaznice korisnika</w:t>
      </w:r>
      <w:r w:rsidR="003E42B2">
        <w:t>,</w:t>
      </w:r>
    </w:p>
    <w:p w14:paraId="4302A546" w14:textId="77777777" w:rsidR="00E129AB" w:rsidRDefault="00E129AB">
      <w:pPr>
        <w:pStyle w:val="Bezproreda"/>
      </w:pPr>
    </w:p>
    <w:p w14:paraId="4302A547" w14:textId="7A00A2AF" w:rsidR="00E129AB" w:rsidRDefault="00950F89">
      <w:pPr>
        <w:pStyle w:val="Bezproreda"/>
        <w:numPr>
          <w:ilvl w:val="0"/>
          <w:numId w:val="1"/>
        </w:numPr>
      </w:pPr>
      <w:r>
        <w:t>Kopiju nalaza ako korisnik boluje od kroničnih bolesti</w:t>
      </w:r>
      <w:r w:rsidR="003E42B2">
        <w:t>,</w:t>
      </w:r>
    </w:p>
    <w:p w14:paraId="4302A548" w14:textId="77777777" w:rsidR="00E129AB" w:rsidRDefault="00E129AB">
      <w:pPr>
        <w:pStyle w:val="Bezproreda"/>
      </w:pPr>
    </w:p>
    <w:p w14:paraId="4302A549" w14:textId="77777777" w:rsidR="00E129AB" w:rsidRDefault="00950F89">
      <w:pPr>
        <w:pStyle w:val="Bezproreda"/>
        <w:numPr>
          <w:ilvl w:val="0"/>
          <w:numId w:val="1"/>
        </w:numPr>
      </w:pPr>
      <w:r>
        <w:t xml:space="preserve">Kopiju osobne </w:t>
      </w:r>
      <w:r>
        <w:t xml:space="preserve">iskaznice i OIB člana obitelji ili druge osobe koja preuzima obveze pri sklapanju Ugovora, </w:t>
      </w:r>
    </w:p>
    <w:p w14:paraId="4302A54A" w14:textId="77777777" w:rsidR="00E129AB" w:rsidRDefault="00E129AB">
      <w:pPr>
        <w:pStyle w:val="Bezproreda"/>
      </w:pPr>
    </w:p>
    <w:p w14:paraId="4302A54B" w14:textId="056E1787" w:rsidR="00E129AB" w:rsidRDefault="00950F89">
      <w:pPr>
        <w:pStyle w:val="Bezproreda"/>
        <w:numPr>
          <w:ilvl w:val="0"/>
          <w:numId w:val="1"/>
        </w:numPr>
      </w:pPr>
      <w:r>
        <w:t>Zadnji odrezak od mirovine ili drugih primanja</w:t>
      </w:r>
      <w:r w:rsidR="003E42B2">
        <w:t>,</w:t>
      </w:r>
    </w:p>
    <w:p w14:paraId="3E35680A" w14:textId="77777777" w:rsidR="002B7D3B" w:rsidRDefault="002B7D3B" w:rsidP="002B7D3B">
      <w:pPr>
        <w:pStyle w:val="Odlomakpopisa"/>
      </w:pPr>
    </w:p>
    <w:p w14:paraId="67BA3083" w14:textId="54C17BF3" w:rsidR="002B7D3B" w:rsidRPr="002B7D3B" w:rsidRDefault="002B7D3B" w:rsidP="002B7D3B">
      <w:pPr>
        <w:pStyle w:val="Odlomakpopisa"/>
        <w:numPr>
          <w:ilvl w:val="0"/>
          <w:numId w:val="1"/>
        </w:numPr>
      </w:pPr>
      <w:r w:rsidRPr="002B7D3B">
        <w:t xml:space="preserve">Izjavu </w:t>
      </w:r>
      <w:r w:rsidR="003E42B2">
        <w:t xml:space="preserve">ovjerenu </w:t>
      </w:r>
      <w:r w:rsidRPr="002B7D3B">
        <w:t>kod javnog bilježnika o preuzimanju obveze plaćanja pružatelju usluga (</w:t>
      </w:r>
      <w:r w:rsidRPr="003E42B2">
        <w:rPr>
          <w:b/>
          <w:bCs/>
        </w:rPr>
        <w:t>prilikom potpisivanja Ugovora o pružanju usluga</w:t>
      </w:r>
      <w:r w:rsidRPr="002B7D3B">
        <w:t>)</w:t>
      </w:r>
    </w:p>
    <w:p w14:paraId="11D1F1C9" w14:textId="77777777" w:rsidR="002B7D3B" w:rsidRDefault="002B7D3B" w:rsidP="002B7D3B">
      <w:pPr>
        <w:pStyle w:val="Bezproreda"/>
        <w:ind w:left="720"/>
      </w:pPr>
    </w:p>
    <w:p w14:paraId="4302A54C" w14:textId="77777777" w:rsidR="00E129AB" w:rsidRDefault="00E129AB">
      <w:pPr>
        <w:pStyle w:val="Bezproreda"/>
      </w:pPr>
    </w:p>
    <w:p w14:paraId="4302A54E" w14:textId="77777777" w:rsidR="00E129AB" w:rsidRDefault="00E129AB">
      <w:pPr>
        <w:pStyle w:val="Bezproreda"/>
      </w:pPr>
    </w:p>
    <w:p w14:paraId="4302A54F" w14:textId="7112149E" w:rsidR="00E129AB" w:rsidRDefault="00E129AB">
      <w:pPr>
        <w:pStyle w:val="Bezproreda"/>
      </w:pPr>
    </w:p>
    <w:p w14:paraId="4302A550" w14:textId="77777777" w:rsidR="00E129AB" w:rsidRDefault="00E129AB">
      <w:pPr>
        <w:pStyle w:val="Bezproreda"/>
      </w:pPr>
    </w:p>
    <w:p w14:paraId="4302A552" w14:textId="08574C61" w:rsidR="00E129AB" w:rsidRDefault="00950F89" w:rsidP="00650371">
      <w:pPr>
        <w:pStyle w:val="Bezproreda"/>
        <w:jc w:val="both"/>
      </w:pPr>
      <w:r>
        <w:t xml:space="preserve">Suglasan/a sam i dajem pristanak da se tražena dokumentacija i moji osobni podaci prikupe i </w:t>
      </w:r>
      <w:r w:rsidR="00650371">
        <w:t>koriste</w:t>
      </w:r>
      <w:r>
        <w:t xml:space="preserve">  isključivo u svrhu ostvarivanja socijalnih usluga </w:t>
      </w:r>
      <w:r w:rsidR="004226A0">
        <w:t>P</w:t>
      </w:r>
      <w:r>
        <w:t>omoć</w:t>
      </w:r>
      <w:r>
        <w:t xml:space="preserve"> u kući koje pruža Dom za starije osobe Lovret. </w:t>
      </w:r>
    </w:p>
    <w:p w14:paraId="4302A553" w14:textId="77777777" w:rsidR="00E129AB" w:rsidRDefault="00E129AB">
      <w:pPr>
        <w:pStyle w:val="Bezproreda"/>
      </w:pPr>
    </w:p>
    <w:p w14:paraId="4302A554" w14:textId="77777777" w:rsidR="00E129AB" w:rsidRDefault="00E129AB">
      <w:pPr>
        <w:pStyle w:val="Bezproreda"/>
      </w:pPr>
    </w:p>
    <w:p w14:paraId="4302A555" w14:textId="77777777" w:rsidR="00E129AB" w:rsidRDefault="00E129AB">
      <w:pPr>
        <w:pStyle w:val="Bezproreda"/>
      </w:pPr>
    </w:p>
    <w:p w14:paraId="4302A556" w14:textId="77777777" w:rsidR="00E129AB" w:rsidRDefault="00E129AB">
      <w:pPr>
        <w:pStyle w:val="Bezproreda"/>
      </w:pPr>
    </w:p>
    <w:p w14:paraId="4302A557" w14:textId="77777777" w:rsidR="00E129AB" w:rsidRDefault="00E129AB">
      <w:pPr>
        <w:pStyle w:val="Bezproreda"/>
      </w:pPr>
    </w:p>
    <w:p w14:paraId="4302A558" w14:textId="77777777" w:rsidR="00E129AB" w:rsidRDefault="00950F89">
      <w:pPr>
        <w:pStyle w:val="Bezproreda"/>
      </w:pPr>
      <w:r>
        <w:t xml:space="preserve">          </w:t>
      </w:r>
    </w:p>
    <w:p w14:paraId="4302A559" w14:textId="77777777" w:rsidR="00E129AB" w:rsidRDefault="00950F89">
      <w:pPr>
        <w:pStyle w:val="Bezproreda"/>
      </w:pPr>
      <w:r>
        <w:t xml:space="preserve">                                                                                                                                          Ime i prezime:</w:t>
      </w:r>
    </w:p>
    <w:p w14:paraId="4302A55A" w14:textId="77777777" w:rsidR="00E129AB" w:rsidRDefault="00E129AB">
      <w:pPr>
        <w:pStyle w:val="Bezproreda"/>
      </w:pPr>
    </w:p>
    <w:p w14:paraId="4302A55B" w14:textId="77777777" w:rsidR="00E129AB" w:rsidRDefault="00950F89">
      <w:pPr>
        <w:pStyle w:val="Bezproreda"/>
      </w:pPr>
      <w:r>
        <w:t xml:space="preserve">                                                                                                                                 ________________________</w:t>
      </w:r>
    </w:p>
    <w:p w14:paraId="4302A55C" w14:textId="77777777" w:rsidR="00E129AB" w:rsidRDefault="00E129AB">
      <w:pPr>
        <w:pStyle w:val="Bezproreda"/>
      </w:pPr>
    </w:p>
    <w:p w14:paraId="4302A55D" w14:textId="77777777" w:rsidR="00E129AB" w:rsidRDefault="00E129AB">
      <w:pPr>
        <w:pStyle w:val="Bezproreda"/>
      </w:pPr>
    </w:p>
    <w:sectPr w:rsidR="00E129A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3C4B" w14:textId="77777777" w:rsidR="00950F89" w:rsidRDefault="00950F89">
      <w:pPr>
        <w:spacing w:after="0" w:line="240" w:lineRule="auto"/>
      </w:pPr>
      <w:r>
        <w:separator/>
      </w:r>
    </w:p>
  </w:endnote>
  <w:endnote w:type="continuationSeparator" w:id="0">
    <w:p w14:paraId="14C4B4CC" w14:textId="77777777" w:rsidR="00950F89" w:rsidRDefault="0095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C346" w14:textId="77777777" w:rsidR="00950F89" w:rsidRDefault="00950F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8FA6B3" w14:textId="77777777" w:rsidR="00950F89" w:rsidRDefault="0095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5F21"/>
    <w:multiLevelType w:val="multilevel"/>
    <w:tmpl w:val="D676099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29AB"/>
    <w:rsid w:val="002B7D3B"/>
    <w:rsid w:val="003E42B2"/>
    <w:rsid w:val="004226A0"/>
    <w:rsid w:val="00454D55"/>
    <w:rsid w:val="00650371"/>
    <w:rsid w:val="00825FE3"/>
    <w:rsid w:val="00902A11"/>
    <w:rsid w:val="00950F89"/>
    <w:rsid w:val="00E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A532"/>
  <w15:docId w15:val="{CDFB5E18-E3F8-4AE2-8E2E-C8E9B64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ocuk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Leonka Bošnjak Čovo</dc:creator>
  <dc:description/>
  <cp:lastModifiedBy>Dom Lovret - računovodstvo</cp:lastModifiedBy>
  <cp:revision>7</cp:revision>
  <cp:lastPrinted>2026-04-21T06:45:00Z</cp:lastPrinted>
  <dcterms:created xsi:type="dcterms:W3CDTF">2026-05-11T08:56:00Z</dcterms:created>
  <dcterms:modified xsi:type="dcterms:W3CDTF">2026-05-11T09:00:00Z</dcterms:modified>
</cp:coreProperties>
</file>