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2DBF" w14:textId="77777777" w:rsidR="002E58F8" w:rsidRDefault="00E15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Z J A V A</w:t>
      </w:r>
    </w:p>
    <w:p w14:paraId="50952DC0" w14:textId="77777777" w:rsidR="002E58F8" w:rsidRDefault="002E58F8"/>
    <w:p w14:paraId="50952DC1" w14:textId="77777777" w:rsidR="002E58F8" w:rsidRDefault="00E155B3">
      <w:r>
        <w:t>Kojom ja niže potpisani/a _____________________________________________________________</w:t>
      </w:r>
    </w:p>
    <w:p w14:paraId="50952DC2" w14:textId="77777777" w:rsidR="002E58F8" w:rsidRDefault="00E155B3">
      <w:pPr>
        <w:jc w:val="center"/>
      </w:pPr>
      <w:r>
        <w:t>IME I PREZIME</w:t>
      </w:r>
    </w:p>
    <w:p w14:paraId="50952DC3" w14:textId="77777777" w:rsidR="002E58F8" w:rsidRDefault="002E58F8"/>
    <w:p w14:paraId="50952DC4" w14:textId="77777777" w:rsidR="002E58F8" w:rsidRDefault="00E155B3">
      <w:r>
        <w:t>__________________________________________________________________________________</w:t>
      </w:r>
    </w:p>
    <w:p w14:paraId="50952DC5" w14:textId="77777777" w:rsidR="002E58F8" w:rsidRDefault="00E155B3">
      <w:pPr>
        <w:jc w:val="center"/>
      </w:pPr>
      <w:r>
        <w:t>ADRESA</w:t>
      </w:r>
    </w:p>
    <w:p w14:paraId="50952DC6" w14:textId="77777777" w:rsidR="002E58F8" w:rsidRDefault="002E58F8">
      <w:pPr>
        <w:jc w:val="center"/>
      </w:pPr>
    </w:p>
    <w:p w14:paraId="50952DC7" w14:textId="77777777" w:rsidR="002E58F8" w:rsidRDefault="00E155B3">
      <w:pPr>
        <w:jc w:val="both"/>
      </w:pPr>
      <w:r>
        <w:t>Rođen/a_____________________________,______________________________________________</w:t>
      </w:r>
    </w:p>
    <w:p w14:paraId="50952DC8" w14:textId="77777777" w:rsidR="002E58F8" w:rsidRDefault="00E155B3">
      <w:r>
        <w:t xml:space="preserve">                DAN, MJESEC I GODINA ROĐENJA                                    MJESTO ROĐENJA</w:t>
      </w:r>
    </w:p>
    <w:p w14:paraId="50952DC9" w14:textId="77777777" w:rsidR="002E58F8" w:rsidRDefault="00E155B3">
      <w:r>
        <w:t xml:space="preserve">OIB: _______________________________ </w:t>
      </w:r>
    </w:p>
    <w:p w14:paraId="50952DCA" w14:textId="77777777" w:rsidR="002E58F8" w:rsidRDefault="002E58F8"/>
    <w:p w14:paraId="50952DCB" w14:textId="77777777" w:rsidR="002E58F8" w:rsidRDefault="00E155B3">
      <w:r>
        <w:t>Pod punom kaznenom i materijalnom odgovornošću,</w:t>
      </w:r>
    </w:p>
    <w:p w14:paraId="50952DCC" w14:textId="77777777" w:rsidR="002E58F8" w:rsidRDefault="00E155B3">
      <w:r>
        <w:t xml:space="preserve">         </w:t>
      </w:r>
    </w:p>
    <w:p w14:paraId="50952DCD" w14:textId="77777777" w:rsidR="002E58F8" w:rsidRDefault="00E15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IZJAVLJUJEM</w:t>
      </w:r>
    </w:p>
    <w:p w14:paraId="50952DCE" w14:textId="77777777" w:rsidR="002E58F8" w:rsidRDefault="002E58F8">
      <w:pPr>
        <w:jc w:val="center"/>
        <w:rPr>
          <w:b/>
          <w:bCs/>
        </w:rPr>
      </w:pPr>
    </w:p>
    <w:p w14:paraId="50952DCF" w14:textId="69F3E627" w:rsidR="002E58F8" w:rsidRDefault="00E155B3">
      <w:pPr>
        <w:jc w:val="both"/>
      </w:pPr>
      <w:r>
        <w:t>Da ću preuzeti obaveze plaćanja</w:t>
      </w:r>
      <w:r w:rsidR="00FA7E4C">
        <w:t>:</w:t>
      </w:r>
    </w:p>
    <w:p w14:paraId="50952DD0" w14:textId="1668722C" w:rsidR="002E58F8" w:rsidRDefault="00E155B3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usluga </w:t>
      </w:r>
      <w:r w:rsidR="002A53A5">
        <w:rPr>
          <w:b/>
          <w:bCs/>
        </w:rPr>
        <w:t xml:space="preserve">pripreme i </w:t>
      </w:r>
      <w:r>
        <w:rPr>
          <w:b/>
          <w:bCs/>
        </w:rPr>
        <w:t>dostave gotovog obroka u kuć</w:t>
      </w:r>
      <w:r w:rsidR="00FA7E4C">
        <w:rPr>
          <w:b/>
          <w:bCs/>
        </w:rPr>
        <w:t>u</w:t>
      </w:r>
      <w:r>
        <w:rPr>
          <w:b/>
          <w:bCs/>
        </w:rPr>
        <w:t xml:space="preserve">, </w:t>
      </w:r>
    </w:p>
    <w:p w14:paraId="50952DD1" w14:textId="3FF0BF0D" w:rsidR="002E58F8" w:rsidRDefault="00E155B3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usluga održavanja osobne higijene</w:t>
      </w:r>
      <w:r w:rsidR="00FA7E4C">
        <w:rPr>
          <w:b/>
          <w:bCs/>
        </w:rPr>
        <w:t>,</w:t>
      </w:r>
    </w:p>
    <w:p w14:paraId="23B4C9EA" w14:textId="11DE30FD" w:rsidR="002A53A5" w:rsidRDefault="002A53A5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usluga pranja rublja u Domu Lovret</w:t>
      </w:r>
      <w:r w:rsidR="00FA7E4C">
        <w:rPr>
          <w:b/>
          <w:bCs/>
        </w:rPr>
        <w:t>.</w:t>
      </w:r>
    </w:p>
    <w:p w14:paraId="50952DD2" w14:textId="77777777" w:rsidR="002E58F8" w:rsidRDefault="002E58F8">
      <w:pPr>
        <w:jc w:val="both"/>
        <w:rPr>
          <w:b/>
          <w:bCs/>
        </w:rPr>
      </w:pPr>
    </w:p>
    <w:p w14:paraId="50952DD4" w14:textId="228E00FC" w:rsidR="002E58F8" w:rsidRDefault="00E155B3">
      <w:pPr>
        <w:jc w:val="both"/>
      </w:pPr>
      <w:r>
        <w:t xml:space="preserve">Obvezujem se da ću </w:t>
      </w:r>
      <w:r>
        <w:t>navedene usluge podmiriti do roka navedenog u Ugovoru „Doma za starije osobe Lovret“.</w:t>
      </w:r>
    </w:p>
    <w:p w14:paraId="50952DD5" w14:textId="44C569B9" w:rsidR="002E58F8" w:rsidRDefault="00E155B3">
      <w:pPr>
        <w:jc w:val="both"/>
      </w:pPr>
      <w:r>
        <w:t>Ova Izjava se daje u svrhu preuzimanja obveze plaćanja usluga pomoć u kući</w:t>
      </w:r>
      <w:r w:rsidR="002A53A5">
        <w:t xml:space="preserve"> </w:t>
      </w:r>
      <w:r>
        <w:t xml:space="preserve">Doma za starije osobe Lovret, po Ugovoru. </w:t>
      </w:r>
      <w:r>
        <w:rPr>
          <w:b/>
          <w:bCs/>
        </w:rPr>
        <w:t xml:space="preserve">  </w:t>
      </w:r>
    </w:p>
    <w:p w14:paraId="50952DD6" w14:textId="77777777" w:rsidR="002E58F8" w:rsidRDefault="002E58F8">
      <w:pPr>
        <w:jc w:val="both"/>
        <w:rPr>
          <w:b/>
          <w:bCs/>
        </w:rPr>
      </w:pPr>
    </w:p>
    <w:p w14:paraId="50952DD7" w14:textId="467D575C" w:rsidR="002E58F8" w:rsidRDefault="00E155B3">
      <w:pPr>
        <w:jc w:val="both"/>
      </w:pPr>
      <w:r>
        <w:t>U Splitu, _____________________</w:t>
      </w:r>
    </w:p>
    <w:p w14:paraId="50952DD8" w14:textId="77777777" w:rsidR="002E58F8" w:rsidRDefault="002E58F8">
      <w:pPr>
        <w:jc w:val="both"/>
      </w:pPr>
    </w:p>
    <w:p w14:paraId="50952DD9" w14:textId="77777777" w:rsidR="002E58F8" w:rsidRDefault="002E58F8">
      <w:pPr>
        <w:jc w:val="both"/>
      </w:pPr>
    </w:p>
    <w:p w14:paraId="50952DDA" w14:textId="77777777" w:rsidR="002E58F8" w:rsidRDefault="00E155B3">
      <w:pPr>
        <w:jc w:val="both"/>
      </w:pPr>
      <w:r>
        <w:t xml:space="preserve">                                                                                                                                 ________________________</w:t>
      </w:r>
    </w:p>
    <w:p w14:paraId="50952DDB" w14:textId="77777777" w:rsidR="002E58F8" w:rsidRDefault="00E155B3">
      <w:pPr>
        <w:jc w:val="both"/>
      </w:pPr>
      <w:r>
        <w:t xml:space="preserve">                                                                                                                                                 POTPIS</w:t>
      </w:r>
    </w:p>
    <w:p w14:paraId="50952DDC" w14:textId="77777777" w:rsidR="002E58F8" w:rsidRDefault="00E155B3">
      <w:r>
        <w:t xml:space="preserve">      </w:t>
      </w:r>
    </w:p>
    <w:sectPr w:rsidR="002E58F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B012" w14:textId="77777777" w:rsidR="00E155B3" w:rsidRDefault="00E155B3">
      <w:pPr>
        <w:spacing w:after="0" w:line="240" w:lineRule="auto"/>
      </w:pPr>
      <w:r>
        <w:separator/>
      </w:r>
    </w:p>
  </w:endnote>
  <w:endnote w:type="continuationSeparator" w:id="0">
    <w:p w14:paraId="4DCD470B" w14:textId="77777777" w:rsidR="00E155B3" w:rsidRDefault="00E1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F660" w14:textId="77777777" w:rsidR="00E155B3" w:rsidRDefault="00E155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1F06F9" w14:textId="77777777" w:rsidR="00E155B3" w:rsidRDefault="00E1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F2F06"/>
    <w:multiLevelType w:val="multilevel"/>
    <w:tmpl w:val="53042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2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58F8"/>
    <w:rsid w:val="001F06CB"/>
    <w:rsid w:val="002A53A5"/>
    <w:rsid w:val="002E58F8"/>
    <w:rsid w:val="007B094F"/>
    <w:rsid w:val="00E155B3"/>
    <w:rsid w:val="00F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2DBF"/>
  <w15:docId w15:val="{15AB9342-F408-4CDD-8201-0602F440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Leonka Bošnjak Čovo</dc:creator>
  <dc:description/>
  <cp:lastModifiedBy>Dom Lovret - računovodstvo</cp:lastModifiedBy>
  <cp:revision>5</cp:revision>
  <cp:lastPrinted>2026-04-20T10:23:00Z</cp:lastPrinted>
  <dcterms:created xsi:type="dcterms:W3CDTF">2026-05-11T09:05:00Z</dcterms:created>
  <dcterms:modified xsi:type="dcterms:W3CDTF">2026-05-11T09:05:00Z</dcterms:modified>
</cp:coreProperties>
</file>